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7A0F44" w:rsidRPr="00565B06" w14:paraId="0A21303A" w14:textId="77777777" w:rsidTr="00174A87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253D6A99" w14:textId="4A092BE0" w:rsidR="007A0F44" w:rsidRPr="00565B06" w:rsidRDefault="00CA07FB" w:rsidP="00174A87">
            <w:pPr>
              <w:pStyle w:val="Title"/>
            </w:pPr>
            <w:r>
              <w:t>SHaakier</w:t>
            </w:r>
          </w:p>
          <w:p w14:paraId="402F3FD5" w14:textId="12530F1C" w:rsidR="007A0F44" w:rsidRPr="00565B06" w:rsidRDefault="00CA07FB" w:rsidP="00174A87">
            <w:pPr>
              <w:pStyle w:val="Subtitle"/>
            </w:pPr>
            <w:r>
              <w:t>Railoun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14:paraId="6FB09675" w14:textId="24069D87" w:rsidR="007A0F44" w:rsidRDefault="00000000" w:rsidP="00174A87">
            <w:pPr>
              <w:pStyle w:val="ContactInfo"/>
            </w:pPr>
            <w:sdt>
              <w:sdtPr>
                <w:alias w:val="Enter address:"/>
                <w:tag w:val="Enter address:"/>
                <w:id w:val="-989020281"/>
                <w:placeholder>
                  <w:docPart w:val="F6AF0DFB5E0743CF82A1FC93F0FAE9A6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Content>
                <w:r w:rsidR="00CA07FB">
                  <w:t>21 Saratoga Avenue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7F31945C" wp14:editId="2C158156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BAB755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6488FCAA" w14:textId="09E696F5" w:rsidR="007A0F44" w:rsidRDefault="00000000" w:rsidP="00174A87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7ED69C83985141DCA7FA310CB57AEEEA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Content>
                <w:r w:rsidR="00CA07FB">
                  <w:t>064 752 5222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500F9A15" wp14:editId="0196E94E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F3C074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V+kA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7651F0D4" w14:textId="798EE84E" w:rsidR="007A0F44" w:rsidRDefault="00000000" w:rsidP="00174A87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FB555AEB09384A4D9AD7F77F221A8008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Content>
                <w:r w:rsidR="00CA07FB">
                  <w:t>shaakier.railoun115@gmail.com</w:t>
                </w:r>
              </w:sdtContent>
            </w:sdt>
            <w:r w:rsidR="007A0F44">
              <w:t xml:space="preserve">  </w:t>
            </w:r>
            <w:r w:rsidR="007A0F44">
              <w:rPr>
                <w:noProof/>
              </w:rPr>
              <mc:AlternateContent>
                <mc:Choice Requires="wps">
                  <w:drawing>
                    <wp:inline distT="0" distB="0" distL="0" distR="0" wp14:anchorId="1581085D" wp14:editId="122AA604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155C42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1OQ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4090E482" w14:textId="6C7736E3" w:rsidR="007A0F44" w:rsidRDefault="00000000" w:rsidP="00174A87">
            <w:pPr>
              <w:pStyle w:val="ContactInfo"/>
            </w:pPr>
            <w:sdt>
              <w:sdtPr>
                <w:alias w:val="Enter LinkedIn profile:"/>
                <w:tag w:val="Enter LinkedIn profile:"/>
                <w:id w:val="-1253892234"/>
                <w:placeholder>
                  <w:docPart w:val="35B4397DF6694E37B48FDAA9DB101C4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proofErr w:type="spellStart"/>
                <w:r w:rsidR="009013B4">
                  <w:t>Shaakier</w:t>
                </w:r>
                <w:proofErr w:type="spellEnd"/>
                <w:r w:rsidR="009013B4">
                  <w:t xml:space="preserve"> </w:t>
                </w:r>
                <w:proofErr w:type="spellStart"/>
                <w:r w:rsidR="009013B4">
                  <w:t>Railoun</w:t>
                </w:r>
                <w:proofErr w:type="spellEnd"/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092F9859" wp14:editId="01F44299">
                      <wp:extent cx="109728" cy="109728"/>
                      <wp:effectExtent l="0" t="0" r="5080" b="5080"/>
                      <wp:docPr id="57" name="LinkedIn icon" descr="LinkedI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72D75C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14:paraId="119B33DC" w14:textId="24E6B71A" w:rsidR="007A0F44" w:rsidRPr="00565B06" w:rsidRDefault="007A0F44" w:rsidP="00CA07FB">
            <w:pPr>
              <w:pStyle w:val="ContactInfo"/>
              <w:jc w:val="left"/>
            </w:pP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6A9FD1B6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3643E87A" w14:textId="77777777" w:rsidR="000E24AC" w:rsidRPr="00565B06" w:rsidRDefault="00075B13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79A9DC7" wp14:editId="51A39F54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37B72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663A6E21" w14:textId="77777777" w:rsidR="000E24AC" w:rsidRPr="00565B06" w:rsidRDefault="00000000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4EADB0A5460E4A7594257F14D12E7CA6"/>
                </w:placeholder>
                <w:temporary/>
                <w:showingPlcHdr/>
                <w15:appearance w15:val="hidden"/>
              </w:sdtPr>
              <w:sdtContent>
                <w:r w:rsidR="007850D1" w:rsidRPr="00D85CA4">
                  <w:rPr>
                    <w:b/>
                  </w:rPr>
                  <w:t>Objective</w:t>
                </w:r>
              </w:sdtContent>
            </w:sdt>
          </w:p>
        </w:tc>
      </w:tr>
    </w:tbl>
    <w:p w14:paraId="103D1846" w14:textId="5D36D355" w:rsidR="00A77B4D" w:rsidRPr="00565B06" w:rsidRDefault="0008010B" w:rsidP="007850D1">
      <w:r>
        <w:t xml:space="preserve">My </w:t>
      </w:r>
      <w:r w:rsidR="00A64738">
        <w:t xml:space="preserve">objective is to become a specialist in my field so that I can be an asset to any company or business and to </w:t>
      </w:r>
      <w:r w:rsidR="00977871">
        <w:t>ensure that said company or business</w:t>
      </w:r>
      <w:r w:rsidR="00511F3D">
        <w:t xml:space="preserve"> stays on par with the fast developing digital and technology dependent world.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14:paraId="75703300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12D8F127" w14:textId="77777777"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D2430A9" wp14:editId="406B8063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7D78E0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27A80FBB" w14:textId="77777777" w:rsidR="00A77B4D" w:rsidRPr="00565B06" w:rsidRDefault="00000000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725AF50842D3486DB781C5CFC9D0C790"/>
                </w:placeholder>
                <w:temporary/>
                <w:showingPlcHdr/>
                <w15:appearance w15:val="hidden"/>
              </w:sdtPr>
              <w:sdtContent>
                <w:r w:rsidR="00DD2D34" w:rsidRPr="00565B06">
                  <w:t>Education</w:t>
                </w:r>
              </w:sdtContent>
            </w:sdt>
          </w:p>
        </w:tc>
      </w:tr>
    </w:tbl>
    <w:p w14:paraId="6C617E6F" w14:textId="469F7949" w:rsidR="007C0E0E" w:rsidRPr="00565B06" w:rsidRDefault="00CA447F" w:rsidP="00B47E1E">
      <w:pPr>
        <w:pStyle w:val="Heading2"/>
      </w:pPr>
      <w:r>
        <w:t>B</w:t>
      </w:r>
      <w:r w:rsidR="008B25F8">
        <w:t>achelor of Computer and Information Sciences in Application Development</w:t>
      </w:r>
      <w:r w:rsidR="007C0E0E" w:rsidRPr="00565B06">
        <w:t xml:space="preserve"> | </w:t>
      </w:r>
      <w:r w:rsidR="000E6343">
        <w:rPr>
          <w:rStyle w:val="Emphasis"/>
        </w:rPr>
        <w:t>Varsity College</w:t>
      </w:r>
    </w:p>
    <w:p w14:paraId="733C56D7" w14:textId="671F7263" w:rsidR="007C0E0E" w:rsidRPr="00565B06" w:rsidRDefault="000E6343" w:rsidP="004F199F">
      <w:pPr>
        <w:pStyle w:val="Heading3"/>
      </w:pPr>
      <w:r>
        <w:t>2020</w:t>
      </w:r>
      <w:r w:rsidR="007C0E0E" w:rsidRPr="00565B06">
        <w:t xml:space="preserve"> – </w:t>
      </w:r>
      <w:r>
        <w:t>2022</w:t>
      </w:r>
    </w:p>
    <w:p w14:paraId="3092C104" w14:textId="7EFDC354" w:rsidR="005E088C" w:rsidRPr="00565B06" w:rsidRDefault="00F52842" w:rsidP="005E088C">
      <w:r>
        <w:t>My coursework ha</w:t>
      </w:r>
      <w:r w:rsidR="00DC3930">
        <w:t xml:space="preserve">s involved </w:t>
      </w:r>
      <w:r w:rsidR="00C47A7D">
        <w:t>design</w:t>
      </w:r>
      <w:r w:rsidR="008B072B">
        <w:t xml:space="preserve">ing numerous applications, including web applications, </w:t>
      </w:r>
      <w:r w:rsidR="0032435D">
        <w:t>SQL applications and mobile applications.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14:paraId="18E01515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09037CE4" w14:textId="77777777"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DCD8FB6" wp14:editId="720EEB9E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951056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65DAE069" w14:textId="77777777" w:rsidR="00143224" w:rsidRPr="00565B06" w:rsidRDefault="00000000" w:rsidP="00AD6216">
            <w:pPr>
              <w:pStyle w:val="Heading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E56B78A9760D4008BE24D39848E6E1A4"/>
                </w:placeholder>
                <w:temporary/>
                <w:showingPlcHdr/>
                <w15:appearance w15:val="hidden"/>
              </w:sdtPr>
              <w:sdtContent>
                <w:r w:rsidR="00143224" w:rsidRPr="00565B06"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565B06" w14:paraId="2264B7D9" w14:textId="77777777" w:rsidTr="00565B06">
        <w:tc>
          <w:tcPr>
            <w:tcW w:w="4320" w:type="dxa"/>
          </w:tcPr>
          <w:p w14:paraId="6795808C" w14:textId="71A52D1F" w:rsidR="00143224" w:rsidRPr="00565B06" w:rsidRDefault="00554186" w:rsidP="00565B06">
            <w:pPr>
              <w:pStyle w:val="ListBullet"/>
              <w:spacing w:after="80"/>
            </w:pPr>
            <w:r>
              <w:t xml:space="preserve">3 years of </w:t>
            </w:r>
            <w:r w:rsidR="001259B5">
              <w:t>Ex</w:t>
            </w:r>
            <w:r w:rsidR="007D4ED8">
              <w:t xml:space="preserve">perience in multiple coding languages, including </w:t>
            </w:r>
            <w:r w:rsidR="007F7967">
              <w:t>HTML,</w:t>
            </w:r>
            <w:r w:rsidR="005575DA">
              <w:t xml:space="preserve">C, </w:t>
            </w:r>
            <w:r w:rsidR="007D4ED8">
              <w:t xml:space="preserve">C++, C#, </w:t>
            </w:r>
            <w:r w:rsidR="0069544C">
              <w:t>SQL,</w:t>
            </w:r>
            <w:r w:rsidR="00DC661E">
              <w:t xml:space="preserve"> and Java</w:t>
            </w:r>
          </w:p>
          <w:p w14:paraId="6D71645B" w14:textId="4B5E3463" w:rsidR="00316CE4" w:rsidRPr="00565B06" w:rsidRDefault="00E10B90" w:rsidP="00316CE4">
            <w:pPr>
              <w:pStyle w:val="ListBullet"/>
              <w:spacing w:after="80"/>
            </w:pPr>
            <w:r>
              <w:t xml:space="preserve">3 years </w:t>
            </w:r>
            <w:r w:rsidR="00554186">
              <w:t xml:space="preserve">of </w:t>
            </w:r>
            <w:r w:rsidR="0069544C">
              <w:t>Experience with multiple</w:t>
            </w:r>
            <w:r w:rsidR="00083F26">
              <w:t xml:space="preserve"> coding</w:t>
            </w:r>
            <w:r w:rsidR="00EA4794">
              <w:t xml:space="preserve"> programs, such as Visual Studio, SQL Server Management Studio</w:t>
            </w:r>
            <w:r w:rsidR="008C337F">
              <w:t>, Oracle SQL</w:t>
            </w:r>
            <w:r w:rsidR="008100D7">
              <w:t xml:space="preserve"> Developer</w:t>
            </w:r>
            <w:r w:rsidR="00114695">
              <w:t xml:space="preserve"> and</w:t>
            </w:r>
            <w:r w:rsidR="00083F26">
              <w:t xml:space="preserve"> Android Studio</w:t>
            </w:r>
          </w:p>
        </w:tc>
        <w:tc>
          <w:tcPr>
            <w:tcW w:w="4320" w:type="dxa"/>
            <w:tcMar>
              <w:left w:w="576" w:type="dxa"/>
            </w:tcMar>
          </w:tcPr>
          <w:p w14:paraId="3223EDAC" w14:textId="6816FC54" w:rsidR="00143224" w:rsidRPr="00565B06" w:rsidRDefault="00FD0AC0" w:rsidP="00565B06">
            <w:pPr>
              <w:pStyle w:val="ListBullet"/>
              <w:spacing w:after="80"/>
            </w:pPr>
            <w:r>
              <w:t>Designed numerous web applications using Visual Studio</w:t>
            </w:r>
          </w:p>
          <w:p w14:paraId="2761A7A4" w14:textId="3AF064D8" w:rsidR="00F904FC" w:rsidRPr="00565B06" w:rsidRDefault="00E10B90" w:rsidP="00565B06">
            <w:pPr>
              <w:pStyle w:val="ListBullet"/>
              <w:spacing w:after="80"/>
            </w:pPr>
            <w:r>
              <w:t>3</w:t>
            </w:r>
            <w:r w:rsidR="00B524E9">
              <w:t xml:space="preserve"> years of experience </w:t>
            </w:r>
            <w:r>
              <w:t>coding with SQL and making databases</w:t>
            </w:r>
          </w:p>
          <w:p w14:paraId="68691558" w14:textId="5FA1B829" w:rsidR="00F904FC" w:rsidRPr="00565B06" w:rsidRDefault="00F904FC" w:rsidP="00FC3CFF">
            <w:pPr>
              <w:pStyle w:val="ListBullet"/>
              <w:numPr>
                <w:ilvl w:val="0"/>
                <w:numId w:val="0"/>
              </w:numPr>
              <w:spacing w:after="80"/>
            </w:pP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565B06" w14:paraId="6211CCEC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0CEDC25F" w14:textId="77777777" w:rsidR="00AC7C3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41720213" wp14:editId="4DC663E6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59DCB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m+TpxAAAIl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18467561" w14:textId="77777777" w:rsidR="00AC7C34" w:rsidRPr="00565B06" w:rsidRDefault="00000000" w:rsidP="00AD6216">
            <w:pPr>
              <w:pStyle w:val="Heading1"/>
              <w:outlineLvl w:val="0"/>
            </w:pPr>
            <w:sdt>
              <w:sdtPr>
                <w:alias w:val="Activities:"/>
                <w:tag w:val="Activities:"/>
                <w:id w:val="-2061776476"/>
                <w:placeholder>
                  <w:docPart w:val="BAA69E640DCF4523B34B00F543289035"/>
                </w:placeholder>
                <w:temporary/>
                <w:showingPlcHdr/>
                <w15:appearance w15:val="hidden"/>
              </w:sdtPr>
              <w:sdtContent>
                <w:r w:rsidR="00AC7C34" w:rsidRPr="00565B06">
                  <w:t>Activities</w:t>
                </w:r>
              </w:sdtContent>
            </w:sdt>
          </w:p>
        </w:tc>
      </w:tr>
    </w:tbl>
    <w:p w14:paraId="5FEF6CE6" w14:textId="3B112F84" w:rsidR="007A0F44" w:rsidRPr="00565B06" w:rsidRDefault="00C44E6C" w:rsidP="00316CE4">
      <w:r>
        <w:t>I</w:t>
      </w:r>
      <w:r w:rsidR="00140B14">
        <w:t xml:space="preserve"> play video games as my </w:t>
      </w:r>
      <w:r w:rsidR="00A46A14">
        <w:t>m</w:t>
      </w:r>
      <w:r w:rsidR="00140B14">
        <w:t xml:space="preserve">ain </w:t>
      </w:r>
      <w:r w:rsidR="00F9481B">
        <w:t>h</w:t>
      </w:r>
      <w:r w:rsidR="00140B14">
        <w:t>obby, which is what got me into</w:t>
      </w:r>
      <w:r w:rsidR="00A46A14">
        <w:t xml:space="preserve"> coding.</w:t>
      </w:r>
      <w:r w:rsidR="002D07BD">
        <w:t xml:space="preserve"> I have already made several apps </w:t>
      </w:r>
      <w:r w:rsidR="00BC060E">
        <w:t>as part of my coursework during college and would like to make my own app someday.</w:t>
      </w:r>
      <w:r w:rsidR="00140B14">
        <w:t xml:space="preserve"> </w:t>
      </w:r>
    </w:p>
    <w:sectPr w:rsidR="007A0F44" w:rsidRPr="00565B06" w:rsidSect="00FE18B2">
      <w:footerReference w:type="default" r:id="rId11"/>
      <w:headerReference w:type="first" r:id="rId12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4AF68" w14:textId="77777777" w:rsidR="00B2782C" w:rsidRDefault="00B2782C" w:rsidP="00F534FB">
      <w:pPr>
        <w:spacing w:after="0"/>
      </w:pPr>
      <w:r>
        <w:separator/>
      </w:r>
    </w:p>
  </w:endnote>
  <w:endnote w:type="continuationSeparator" w:id="0">
    <w:p w14:paraId="76B167C4" w14:textId="77777777" w:rsidR="00B2782C" w:rsidRDefault="00B2782C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63380A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3910" w14:textId="77777777" w:rsidR="00B2782C" w:rsidRDefault="00B2782C" w:rsidP="00F534FB">
      <w:pPr>
        <w:spacing w:after="0"/>
      </w:pPr>
      <w:r>
        <w:separator/>
      </w:r>
    </w:p>
  </w:footnote>
  <w:footnote w:type="continuationSeparator" w:id="0">
    <w:p w14:paraId="62A67863" w14:textId="77777777" w:rsidR="00B2782C" w:rsidRDefault="00B2782C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1751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F052795" wp14:editId="43CC4B1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2F8F6C" id="Rectangle 1" o:spid="_x0000_s1026" alt="&quot;&quot;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017887">
    <w:abstractNumId w:val="9"/>
  </w:num>
  <w:num w:numId="2" w16cid:durableId="103382368">
    <w:abstractNumId w:val="9"/>
    <w:lvlOverride w:ilvl="0">
      <w:startOverride w:val="1"/>
    </w:lvlOverride>
  </w:num>
  <w:num w:numId="3" w16cid:durableId="478575571">
    <w:abstractNumId w:val="10"/>
  </w:num>
  <w:num w:numId="4" w16cid:durableId="1639215433">
    <w:abstractNumId w:val="13"/>
  </w:num>
  <w:num w:numId="5" w16cid:durableId="1624534549">
    <w:abstractNumId w:val="8"/>
  </w:num>
  <w:num w:numId="6" w16cid:durableId="1347512821">
    <w:abstractNumId w:val="7"/>
  </w:num>
  <w:num w:numId="7" w16cid:durableId="501631299">
    <w:abstractNumId w:val="6"/>
  </w:num>
  <w:num w:numId="8" w16cid:durableId="1290159549">
    <w:abstractNumId w:val="5"/>
  </w:num>
  <w:num w:numId="9" w16cid:durableId="1478494852">
    <w:abstractNumId w:val="4"/>
  </w:num>
  <w:num w:numId="10" w16cid:durableId="1485126582">
    <w:abstractNumId w:val="3"/>
  </w:num>
  <w:num w:numId="11" w16cid:durableId="1581675556">
    <w:abstractNumId w:val="2"/>
  </w:num>
  <w:num w:numId="12" w16cid:durableId="722752954">
    <w:abstractNumId w:val="1"/>
  </w:num>
  <w:num w:numId="13" w16cid:durableId="696546378">
    <w:abstractNumId w:val="0"/>
  </w:num>
  <w:num w:numId="14" w16cid:durableId="2119520016">
    <w:abstractNumId w:val="12"/>
  </w:num>
  <w:num w:numId="15" w16cid:durableId="8766988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FB"/>
    <w:rsid w:val="00002750"/>
    <w:rsid w:val="00004D4E"/>
    <w:rsid w:val="00011895"/>
    <w:rsid w:val="00013818"/>
    <w:rsid w:val="00024730"/>
    <w:rsid w:val="000276DC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2A2D"/>
    <w:rsid w:val="00075B13"/>
    <w:rsid w:val="0008010B"/>
    <w:rsid w:val="00083F26"/>
    <w:rsid w:val="00092692"/>
    <w:rsid w:val="00096203"/>
    <w:rsid w:val="000A0229"/>
    <w:rsid w:val="000E24AC"/>
    <w:rsid w:val="000E4A73"/>
    <w:rsid w:val="000E6343"/>
    <w:rsid w:val="000F79EA"/>
    <w:rsid w:val="00114695"/>
    <w:rsid w:val="001259B5"/>
    <w:rsid w:val="00134F92"/>
    <w:rsid w:val="00137DC1"/>
    <w:rsid w:val="00140B14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D07BD"/>
    <w:rsid w:val="002F10E7"/>
    <w:rsid w:val="002F69E4"/>
    <w:rsid w:val="00300A98"/>
    <w:rsid w:val="00303582"/>
    <w:rsid w:val="0030724A"/>
    <w:rsid w:val="00316CE4"/>
    <w:rsid w:val="003209E9"/>
    <w:rsid w:val="00323C3F"/>
    <w:rsid w:val="0032435D"/>
    <w:rsid w:val="003279A4"/>
    <w:rsid w:val="00337114"/>
    <w:rsid w:val="0035004C"/>
    <w:rsid w:val="003571C8"/>
    <w:rsid w:val="00383057"/>
    <w:rsid w:val="0039703C"/>
    <w:rsid w:val="003974BB"/>
    <w:rsid w:val="003A091E"/>
    <w:rsid w:val="003E5D64"/>
    <w:rsid w:val="003F438B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11F3D"/>
    <w:rsid w:val="005247B7"/>
    <w:rsid w:val="005324B1"/>
    <w:rsid w:val="005372FA"/>
    <w:rsid w:val="00554186"/>
    <w:rsid w:val="00556337"/>
    <w:rsid w:val="005575DA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9544C"/>
    <w:rsid w:val="006A4C72"/>
    <w:rsid w:val="006D04EC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D4ED8"/>
    <w:rsid w:val="007E7052"/>
    <w:rsid w:val="007F71A4"/>
    <w:rsid w:val="007F7967"/>
    <w:rsid w:val="008030EE"/>
    <w:rsid w:val="008100D7"/>
    <w:rsid w:val="00812148"/>
    <w:rsid w:val="00814B43"/>
    <w:rsid w:val="00814FA5"/>
    <w:rsid w:val="0083016A"/>
    <w:rsid w:val="00846AAE"/>
    <w:rsid w:val="00867081"/>
    <w:rsid w:val="008978E8"/>
    <w:rsid w:val="008A02C4"/>
    <w:rsid w:val="008A49A0"/>
    <w:rsid w:val="008A6538"/>
    <w:rsid w:val="008B072B"/>
    <w:rsid w:val="008B25F8"/>
    <w:rsid w:val="008C337F"/>
    <w:rsid w:val="008D4FC8"/>
    <w:rsid w:val="008D5A80"/>
    <w:rsid w:val="008E5483"/>
    <w:rsid w:val="008F1425"/>
    <w:rsid w:val="008F4532"/>
    <w:rsid w:val="009013B4"/>
    <w:rsid w:val="00933CCA"/>
    <w:rsid w:val="0093795C"/>
    <w:rsid w:val="009411E8"/>
    <w:rsid w:val="009507CB"/>
    <w:rsid w:val="00952C89"/>
    <w:rsid w:val="009540F4"/>
    <w:rsid w:val="00956B75"/>
    <w:rsid w:val="00977871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46A14"/>
    <w:rsid w:val="00A56B81"/>
    <w:rsid w:val="00A6314E"/>
    <w:rsid w:val="00A64738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2782C"/>
    <w:rsid w:val="00B45C16"/>
    <w:rsid w:val="00B47E1E"/>
    <w:rsid w:val="00B524E9"/>
    <w:rsid w:val="00B54661"/>
    <w:rsid w:val="00B55487"/>
    <w:rsid w:val="00B763B5"/>
    <w:rsid w:val="00B90654"/>
    <w:rsid w:val="00B91175"/>
    <w:rsid w:val="00BA71B3"/>
    <w:rsid w:val="00BB34BE"/>
    <w:rsid w:val="00BC060E"/>
    <w:rsid w:val="00BC0E1A"/>
    <w:rsid w:val="00BC1472"/>
    <w:rsid w:val="00BD2DD6"/>
    <w:rsid w:val="00BD55EE"/>
    <w:rsid w:val="00BF0509"/>
    <w:rsid w:val="00C0155C"/>
    <w:rsid w:val="00C3233C"/>
    <w:rsid w:val="00C3763A"/>
    <w:rsid w:val="00C44E6C"/>
    <w:rsid w:val="00C47A7D"/>
    <w:rsid w:val="00C60281"/>
    <w:rsid w:val="00C779DA"/>
    <w:rsid w:val="00C814F7"/>
    <w:rsid w:val="00C81C04"/>
    <w:rsid w:val="00C91B4B"/>
    <w:rsid w:val="00C93DE1"/>
    <w:rsid w:val="00C94EC5"/>
    <w:rsid w:val="00CA07FB"/>
    <w:rsid w:val="00CA1ED0"/>
    <w:rsid w:val="00CA2E0A"/>
    <w:rsid w:val="00CA447F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C3930"/>
    <w:rsid w:val="00DC661E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10B90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75E59"/>
    <w:rsid w:val="00E97BD9"/>
    <w:rsid w:val="00EA4794"/>
    <w:rsid w:val="00EE0848"/>
    <w:rsid w:val="00EE1CCA"/>
    <w:rsid w:val="00F03B1E"/>
    <w:rsid w:val="00F03F2C"/>
    <w:rsid w:val="00F1202D"/>
    <w:rsid w:val="00F20A22"/>
    <w:rsid w:val="00F217AB"/>
    <w:rsid w:val="00F35A06"/>
    <w:rsid w:val="00F435D3"/>
    <w:rsid w:val="00F46425"/>
    <w:rsid w:val="00F5078D"/>
    <w:rsid w:val="00F52842"/>
    <w:rsid w:val="00F534FB"/>
    <w:rsid w:val="00F56FFE"/>
    <w:rsid w:val="00F904FC"/>
    <w:rsid w:val="00F935BF"/>
    <w:rsid w:val="00F9481B"/>
    <w:rsid w:val="00F94EB5"/>
    <w:rsid w:val="00FA4359"/>
    <w:rsid w:val="00FA4C84"/>
    <w:rsid w:val="00FB0F18"/>
    <w:rsid w:val="00FC3CFF"/>
    <w:rsid w:val="00FD0AC0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1AF9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eader" Target="head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5" Type="http://schemas.openxmlformats.org/officeDocument/2006/relationships/numbering" Target="numbering.xml" /><Relationship Id="rId15" Type="http://schemas.openxmlformats.org/officeDocument/2006/relationships/theme" Target="theme/theme1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glossaryDocument" Target="glossary/document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ak\OneDrive%20-%20ADvTECH%20Ltd\WIL\Shaakier%20Railoun%20CV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AF0DFB5E0743CF82A1FC93F0FA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895C-4B22-45C3-B474-9B096A83F261}"/>
      </w:docPartPr>
      <w:docPartBody>
        <w:p w:rsidR="00FB4B48" w:rsidRDefault="00FB4B48">
          <w:pPr>
            <w:pStyle w:val="F6AF0DFB5E0743CF82A1FC93F0FAE9A6"/>
          </w:pPr>
          <w:r w:rsidRPr="009D0878">
            <w:t>Address</w:t>
          </w:r>
        </w:p>
      </w:docPartBody>
    </w:docPart>
    <w:docPart>
      <w:docPartPr>
        <w:name w:val="7ED69C83985141DCA7FA310CB57AE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D3601-07E1-4C44-809A-4C0749D4D578}"/>
      </w:docPartPr>
      <w:docPartBody>
        <w:p w:rsidR="00FB4B48" w:rsidRDefault="00FB4B48">
          <w:pPr>
            <w:pStyle w:val="7ED69C83985141DCA7FA310CB57AEEEA"/>
          </w:pPr>
          <w:r w:rsidRPr="009D0878">
            <w:t>Phone</w:t>
          </w:r>
        </w:p>
      </w:docPartBody>
    </w:docPart>
    <w:docPart>
      <w:docPartPr>
        <w:name w:val="FB555AEB09384A4D9AD7F77F221A8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63CCD-12F8-494D-AA94-405ADA615DEA}"/>
      </w:docPartPr>
      <w:docPartBody>
        <w:p w:rsidR="00FB4B48" w:rsidRDefault="00FB4B48">
          <w:pPr>
            <w:pStyle w:val="FB555AEB09384A4D9AD7F77F221A8008"/>
          </w:pPr>
          <w:r w:rsidRPr="009D0878">
            <w:t>Email</w:t>
          </w:r>
        </w:p>
      </w:docPartBody>
    </w:docPart>
    <w:docPart>
      <w:docPartPr>
        <w:name w:val="35B4397DF6694E37B48FDAA9DB101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5CF80-8349-4139-B7C3-83416157E86A}"/>
      </w:docPartPr>
      <w:docPartBody>
        <w:p w:rsidR="00FB4B48" w:rsidRDefault="00FB4B48">
          <w:pPr>
            <w:pStyle w:val="35B4397DF6694E37B48FDAA9DB101C4F"/>
          </w:pPr>
          <w:r w:rsidRPr="009D0878">
            <w:t>LinkedIn Profile</w:t>
          </w:r>
        </w:p>
      </w:docPartBody>
    </w:docPart>
    <w:docPart>
      <w:docPartPr>
        <w:name w:val="4EADB0A5460E4A7594257F14D12E7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29CC2-8A69-4D3A-87C3-6FDA8FE39BD2}"/>
      </w:docPartPr>
      <w:docPartBody>
        <w:p w:rsidR="00FB4B48" w:rsidRDefault="00FB4B48">
          <w:pPr>
            <w:pStyle w:val="4EADB0A5460E4A7594257F14D12E7CA6"/>
          </w:pPr>
          <w:r w:rsidRPr="00D85CA4">
            <w:t>Objective</w:t>
          </w:r>
        </w:p>
      </w:docPartBody>
    </w:docPart>
    <w:docPart>
      <w:docPartPr>
        <w:name w:val="725AF50842D3486DB781C5CFC9D0C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BF846-E31D-4A21-B6A9-599884AD8167}"/>
      </w:docPartPr>
      <w:docPartBody>
        <w:p w:rsidR="00FB4B48" w:rsidRDefault="00FB4B48">
          <w:pPr>
            <w:pStyle w:val="725AF50842D3486DB781C5CFC9D0C790"/>
          </w:pPr>
          <w:r w:rsidRPr="00565B06">
            <w:t>Education</w:t>
          </w:r>
        </w:p>
      </w:docPartBody>
    </w:docPart>
    <w:docPart>
      <w:docPartPr>
        <w:name w:val="E56B78A9760D4008BE24D39848E6E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31553-D323-4C66-8F7A-5F41340F5FF3}"/>
      </w:docPartPr>
      <w:docPartBody>
        <w:p w:rsidR="00FB4B48" w:rsidRDefault="00FB4B48">
          <w:pPr>
            <w:pStyle w:val="E56B78A9760D4008BE24D39848E6E1A4"/>
          </w:pPr>
          <w:r w:rsidRPr="00565B06">
            <w:t>Skills</w:t>
          </w:r>
        </w:p>
      </w:docPartBody>
    </w:docPart>
    <w:docPart>
      <w:docPartPr>
        <w:name w:val="BAA69E640DCF4523B34B00F543289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D333A-0208-4F26-8D7B-335BF8CC6AA7}"/>
      </w:docPartPr>
      <w:docPartBody>
        <w:p w:rsidR="00FB4B48" w:rsidRDefault="00FB4B48">
          <w:pPr>
            <w:pStyle w:val="BAA69E640DCF4523B34B00F543289035"/>
          </w:pPr>
          <w:r w:rsidRPr="00565B06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48"/>
    <w:rsid w:val="00564859"/>
    <w:rsid w:val="00B519D4"/>
    <w:rsid w:val="00E64315"/>
    <w:rsid w:val="00F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AF0DFB5E0743CF82A1FC93F0FAE9A6">
    <w:name w:val="F6AF0DFB5E0743CF82A1FC93F0FAE9A6"/>
  </w:style>
  <w:style w:type="paragraph" w:customStyle="1" w:styleId="7ED69C83985141DCA7FA310CB57AEEEA">
    <w:name w:val="7ED69C83985141DCA7FA310CB57AEEEA"/>
  </w:style>
  <w:style w:type="paragraph" w:customStyle="1" w:styleId="FB555AEB09384A4D9AD7F77F221A8008">
    <w:name w:val="FB555AEB09384A4D9AD7F77F221A8008"/>
  </w:style>
  <w:style w:type="paragraph" w:customStyle="1" w:styleId="35B4397DF6694E37B48FDAA9DB101C4F">
    <w:name w:val="35B4397DF6694E37B48FDAA9DB101C4F"/>
  </w:style>
  <w:style w:type="paragraph" w:customStyle="1" w:styleId="4EADB0A5460E4A7594257F14D12E7CA6">
    <w:name w:val="4EADB0A5460E4A7594257F14D12E7CA6"/>
  </w:style>
  <w:style w:type="paragraph" w:customStyle="1" w:styleId="725AF50842D3486DB781C5CFC9D0C790">
    <w:name w:val="725AF50842D3486DB781C5CFC9D0C790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E56B78A9760D4008BE24D39848E6E1A4">
    <w:name w:val="E56B78A9760D4008BE24D39848E6E1A4"/>
  </w:style>
  <w:style w:type="paragraph" w:customStyle="1" w:styleId="BAA69E640DCF4523B34B00F543289035">
    <w:name w:val="BAA69E640DCF4523B34B00F5432890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overPageProperties xmlns="http://schemas.microsoft.com/office/2006/coverPageProps">
  <PublishDate/>
  <Abstract/>
  <CompanyAddress>21 Saratoga Avenue</CompanyAddress>
  <CompanyPhone>064 752 5222</CompanyPhone>
  <CompanyFax/>
  <CompanyEmail>shaakier.railoun115@gmail.com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3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Shaakier%20Railoun%20CV.dotx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Shaakier Railoun</cp:keywords>
  <dc:description/>
  <cp:lastModifiedBy/>
  <cp:revision>1</cp:revision>
  <dcterms:created xsi:type="dcterms:W3CDTF">2022-06-11T09:21:00Z</dcterms:created>
  <dcterms:modified xsi:type="dcterms:W3CDTF">2023-04-12T09:30:00Z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